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71638" w14:textId="56715FAA" w:rsidR="00DE0F9C" w:rsidRDefault="00DE0F9C" w:rsidP="0027451C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71A4144" w14:textId="3CC37FD2" w:rsidR="0027451C" w:rsidRPr="00C756BC" w:rsidRDefault="00D015FE" w:rsidP="0027451C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C756BC">
        <w:rPr>
          <w:rFonts w:ascii="David" w:hAnsi="David" w:cs="David" w:hint="cs"/>
          <w:b/>
          <w:bCs/>
          <w:sz w:val="24"/>
          <w:szCs w:val="24"/>
          <w:u w:val="single"/>
          <w:rtl/>
        </w:rPr>
        <w:t>טו</w:t>
      </w:r>
      <w:r w:rsidR="0077011D" w:rsidRPr="00C756BC">
        <w:rPr>
          <w:rFonts w:ascii="David" w:hAnsi="David" w:cs="David" w:hint="cs"/>
          <w:b/>
          <w:bCs/>
          <w:sz w:val="24"/>
          <w:szCs w:val="24"/>
          <w:u w:val="single"/>
          <w:rtl/>
        </w:rPr>
        <w:t>פס הגשת מועמדות</w:t>
      </w:r>
      <w:r w:rsidR="001231BC" w:rsidRPr="00C756B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לפרס </w:t>
      </w:r>
      <w:r w:rsidR="00B8361E" w:rsidRPr="00C756BC">
        <w:rPr>
          <w:rFonts w:ascii="David" w:hAnsi="David" w:cs="David" w:hint="cs"/>
          <w:b/>
          <w:bCs/>
          <w:sz w:val="24"/>
          <w:szCs w:val="24"/>
          <w:u w:val="single"/>
          <w:rtl/>
        </w:rPr>
        <w:t>תאגיד השידור הישראלי לתוכן מצטיין לשנת תש</w:t>
      </w:r>
      <w:r w:rsidR="000A6AC1" w:rsidRPr="00C756BC">
        <w:rPr>
          <w:rFonts w:ascii="David" w:hAnsi="David" w:cs="David" w:hint="cs"/>
          <w:b/>
          <w:bCs/>
          <w:sz w:val="24"/>
          <w:szCs w:val="24"/>
          <w:u w:val="single"/>
          <w:rtl/>
        </w:rPr>
        <w:t>פ"ד (20</w:t>
      </w:r>
      <w:r w:rsidR="006B4E83">
        <w:rPr>
          <w:rFonts w:ascii="David" w:hAnsi="David" w:cs="David" w:hint="cs"/>
          <w:b/>
          <w:bCs/>
          <w:sz w:val="24"/>
          <w:szCs w:val="24"/>
          <w:u w:val="single"/>
          <w:rtl/>
        </w:rPr>
        <w:t>24</w:t>
      </w:r>
      <w:r w:rsidR="000A6AC1" w:rsidRPr="00C756BC">
        <w:rPr>
          <w:rFonts w:ascii="David" w:hAnsi="David" w:cs="David" w:hint="cs"/>
          <w:b/>
          <w:bCs/>
          <w:sz w:val="24"/>
          <w:szCs w:val="24"/>
          <w:u w:val="single"/>
          <w:rtl/>
        </w:rPr>
        <w:t>):</w:t>
      </w:r>
    </w:p>
    <w:p w14:paraId="6EC970E1" w14:textId="77777777" w:rsidR="00421234" w:rsidRDefault="00421234" w:rsidP="0027451C">
      <w:pPr>
        <w:rPr>
          <w:rFonts w:ascii="David" w:hAnsi="David" w:cs="David"/>
          <w:sz w:val="24"/>
          <w:szCs w:val="24"/>
          <w:rtl/>
        </w:rPr>
      </w:pPr>
    </w:p>
    <w:p w14:paraId="65BF8E17" w14:textId="72E8EC2E" w:rsidR="00421234" w:rsidRPr="00DE0F9C" w:rsidRDefault="00421234" w:rsidP="00DE0F9C">
      <w:pPr>
        <w:pStyle w:val="a7"/>
        <w:numPr>
          <w:ilvl w:val="0"/>
          <w:numId w:val="36"/>
        </w:numPr>
        <w:rPr>
          <w:rFonts w:ascii="David" w:hAnsi="David" w:cs="David"/>
          <w:b/>
          <w:bCs/>
          <w:sz w:val="24"/>
          <w:szCs w:val="24"/>
          <w:rtl/>
        </w:rPr>
      </w:pPr>
      <w:r w:rsidRPr="00DE0F9C">
        <w:rPr>
          <w:rFonts w:ascii="David" w:hAnsi="David" w:cs="David" w:hint="cs"/>
          <w:b/>
          <w:bCs/>
          <w:sz w:val="24"/>
          <w:szCs w:val="24"/>
          <w:rtl/>
        </w:rPr>
        <w:t xml:space="preserve">שם התוכן: </w:t>
      </w:r>
    </w:p>
    <w:p w14:paraId="4DA1F43D" w14:textId="77777777" w:rsidR="00421234" w:rsidRDefault="00421234" w:rsidP="00421234">
      <w:pPr>
        <w:rPr>
          <w:rFonts w:ascii="David" w:hAnsi="David" w:cs="David"/>
          <w:sz w:val="24"/>
          <w:szCs w:val="24"/>
          <w:rtl/>
        </w:rPr>
      </w:pPr>
    </w:p>
    <w:p w14:paraId="26D2549A" w14:textId="77777777" w:rsidR="00421234" w:rsidRDefault="00421234" w:rsidP="00421234">
      <w:pPr>
        <w:rPr>
          <w:rFonts w:ascii="David" w:hAnsi="David" w:cs="David"/>
          <w:sz w:val="24"/>
          <w:szCs w:val="24"/>
          <w:rtl/>
        </w:rPr>
      </w:pPr>
    </w:p>
    <w:p w14:paraId="095D4B46" w14:textId="4902A5B7" w:rsidR="001174B1" w:rsidRPr="00DE0F9C" w:rsidRDefault="001174B1" w:rsidP="00DE0F9C">
      <w:pPr>
        <w:pStyle w:val="a7"/>
        <w:numPr>
          <w:ilvl w:val="0"/>
          <w:numId w:val="36"/>
        </w:numPr>
        <w:rPr>
          <w:rFonts w:ascii="David" w:hAnsi="David" w:cs="David"/>
          <w:b/>
          <w:bCs/>
          <w:sz w:val="24"/>
          <w:szCs w:val="24"/>
          <w:rtl/>
        </w:rPr>
      </w:pPr>
      <w:r w:rsidRPr="00DE0F9C">
        <w:rPr>
          <w:rFonts w:ascii="David" w:hAnsi="David" w:cs="David" w:hint="cs"/>
          <w:b/>
          <w:bCs/>
          <w:sz w:val="24"/>
          <w:szCs w:val="24"/>
          <w:rtl/>
        </w:rPr>
        <w:t>פרטי מגיש/ת ההצעה:</w:t>
      </w:r>
    </w:p>
    <w:p w14:paraId="57C91684" w14:textId="79EA803B" w:rsidR="001174B1" w:rsidRPr="00DE0F9C" w:rsidRDefault="001174B1" w:rsidP="001174B1">
      <w:pPr>
        <w:pStyle w:val="a7"/>
        <w:numPr>
          <w:ilvl w:val="0"/>
          <w:numId w:val="35"/>
        </w:numPr>
        <w:rPr>
          <w:rFonts w:ascii="David" w:hAnsi="David" w:cs="David"/>
          <w:sz w:val="24"/>
          <w:szCs w:val="24"/>
        </w:rPr>
      </w:pPr>
      <w:r w:rsidRPr="00DE0F9C">
        <w:rPr>
          <w:rFonts w:ascii="David" w:hAnsi="David" w:cs="David" w:hint="cs"/>
          <w:sz w:val="24"/>
          <w:szCs w:val="24"/>
          <w:rtl/>
        </w:rPr>
        <w:t>שם מלא:</w:t>
      </w:r>
    </w:p>
    <w:p w14:paraId="0A719065" w14:textId="731F1DD0" w:rsidR="001174B1" w:rsidRPr="00DE0F9C" w:rsidRDefault="00DE0F9C" w:rsidP="001174B1">
      <w:pPr>
        <w:pStyle w:val="a7"/>
        <w:numPr>
          <w:ilvl w:val="0"/>
          <w:numId w:val="35"/>
        </w:numPr>
        <w:rPr>
          <w:rFonts w:ascii="David" w:hAnsi="David" w:cs="David"/>
          <w:sz w:val="24"/>
          <w:szCs w:val="24"/>
        </w:rPr>
      </w:pPr>
      <w:r w:rsidRPr="00DE0F9C">
        <w:rPr>
          <w:rFonts w:ascii="David" w:hAnsi="David" w:cs="David" w:hint="cs"/>
          <w:sz w:val="24"/>
          <w:szCs w:val="24"/>
          <w:rtl/>
        </w:rPr>
        <w:t>הקשר לתוכן:</w:t>
      </w:r>
    </w:p>
    <w:p w14:paraId="08998781" w14:textId="0399A347" w:rsidR="00DE0F9C" w:rsidRPr="00DE0F9C" w:rsidRDefault="00DE0F9C" w:rsidP="001174B1">
      <w:pPr>
        <w:pStyle w:val="a7"/>
        <w:numPr>
          <w:ilvl w:val="0"/>
          <w:numId w:val="35"/>
        </w:numPr>
        <w:rPr>
          <w:rFonts w:ascii="David" w:hAnsi="David" w:cs="David"/>
          <w:sz w:val="24"/>
          <w:szCs w:val="24"/>
        </w:rPr>
      </w:pPr>
      <w:r w:rsidRPr="00DE0F9C">
        <w:rPr>
          <w:rFonts w:ascii="David" w:hAnsi="David" w:cs="David" w:hint="cs"/>
          <w:sz w:val="24"/>
          <w:szCs w:val="24"/>
          <w:rtl/>
        </w:rPr>
        <w:t>דוא"ל:</w:t>
      </w:r>
    </w:p>
    <w:p w14:paraId="2F306E3C" w14:textId="11C57903" w:rsidR="00421234" w:rsidRDefault="00DE0F9C" w:rsidP="00DE0F9C">
      <w:pPr>
        <w:pStyle w:val="a7"/>
        <w:numPr>
          <w:ilvl w:val="0"/>
          <w:numId w:val="35"/>
        </w:numPr>
        <w:rPr>
          <w:rFonts w:ascii="David" w:hAnsi="David" w:cs="David"/>
          <w:sz w:val="24"/>
          <w:szCs w:val="24"/>
        </w:rPr>
      </w:pPr>
      <w:r w:rsidRPr="00DE0F9C">
        <w:rPr>
          <w:rFonts w:ascii="David" w:hAnsi="David" w:cs="David" w:hint="cs"/>
          <w:sz w:val="24"/>
          <w:szCs w:val="24"/>
          <w:rtl/>
        </w:rPr>
        <w:t>מספר נייד:</w:t>
      </w:r>
    </w:p>
    <w:p w14:paraId="68B4B26C" w14:textId="77777777" w:rsidR="00DE0F9C" w:rsidRPr="00DE0F9C" w:rsidRDefault="00DE0F9C" w:rsidP="00DE0F9C">
      <w:pPr>
        <w:pStyle w:val="a7"/>
        <w:rPr>
          <w:rFonts w:ascii="David" w:hAnsi="David" w:cs="David"/>
          <w:sz w:val="24"/>
          <w:szCs w:val="24"/>
          <w:rtl/>
        </w:rPr>
      </w:pPr>
    </w:p>
    <w:p w14:paraId="0FEFFB41" w14:textId="474C9868" w:rsidR="00421234" w:rsidRPr="00C756BC" w:rsidRDefault="00421234" w:rsidP="00DE0F9C">
      <w:pPr>
        <w:pStyle w:val="a7"/>
        <w:numPr>
          <w:ilvl w:val="0"/>
          <w:numId w:val="36"/>
        </w:numPr>
        <w:rPr>
          <w:rFonts w:ascii="David" w:hAnsi="David" w:cs="David"/>
          <w:b/>
          <w:bCs/>
          <w:sz w:val="24"/>
          <w:szCs w:val="24"/>
          <w:rtl/>
        </w:rPr>
      </w:pPr>
      <w:r w:rsidRPr="00C756BC">
        <w:rPr>
          <w:rFonts w:ascii="David" w:hAnsi="David" w:cs="David" w:hint="cs"/>
          <w:b/>
          <w:bCs/>
          <w:sz w:val="24"/>
          <w:szCs w:val="24"/>
          <w:rtl/>
        </w:rPr>
        <w:t>שם חברת ההפקה (להפקות חוץ):</w:t>
      </w:r>
    </w:p>
    <w:p w14:paraId="1DE39E33" w14:textId="77777777" w:rsidR="00421234" w:rsidRDefault="00421234" w:rsidP="00421234">
      <w:pPr>
        <w:rPr>
          <w:rFonts w:ascii="David" w:hAnsi="David" w:cs="David"/>
          <w:sz w:val="24"/>
          <w:szCs w:val="24"/>
          <w:rtl/>
        </w:rPr>
      </w:pPr>
    </w:p>
    <w:p w14:paraId="60B4E64B" w14:textId="77777777" w:rsidR="00421234" w:rsidRDefault="00421234" w:rsidP="00421234">
      <w:pPr>
        <w:rPr>
          <w:rFonts w:ascii="David" w:hAnsi="David" w:cs="David"/>
          <w:sz w:val="24"/>
          <w:szCs w:val="24"/>
          <w:rtl/>
        </w:rPr>
      </w:pPr>
    </w:p>
    <w:p w14:paraId="47453C9B" w14:textId="58B7DFB6" w:rsidR="00421234" w:rsidRPr="00C756BC" w:rsidRDefault="0026130C" w:rsidP="00DE0F9C">
      <w:pPr>
        <w:pStyle w:val="a7"/>
        <w:numPr>
          <w:ilvl w:val="0"/>
          <w:numId w:val="36"/>
        </w:num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הנימוקים</w:t>
      </w:r>
      <w:r w:rsidR="006D150C" w:rsidRPr="00C756BC">
        <w:rPr>
          <w:rFonts w:ascii="David" w:hAnsi="David" w:cs="David" w:hint="cs"/>
          <w:b/>
          <w:bCs/>
          <w:sz w:val="24"/>
          <w:szCs w:val="24"/>
          <w:rtl/>
        </w:rPr>
        <w:t xml:space="preserve"> לבחירה בתוכן לפרס הצטיינות:</w:t>
      </w:r>
    </w:p>
    <w:p w14:paraId="7F258B42" w14:textId="092D8770" w:rsidR="006D150C" w:rsidRDefault="006D150C" w:rsidP="00DE0F9C">
      <w:pPr>
        <w:ind w:lef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*יש להתייחס לשאלות הבאות:</w:t>
      </w:r>
    </w:p>
    <w:p w14:paraId="1551618E" w14:textId="7C48F8C7" w:rsidR="006D150C" w:rsidRPr="00E937E2" w:rsidRDefault="006D150C" w:rsidP="00DE0F9C">
      <w:pPr>
        <w:pStyle w:val="a7"/>
        <w:numPr>
          <w:ilvl w:val="0"/>
          <w:numId w:val="34"/>
        </w:numPr>
        <w:spacing w:line="360" w:lineRule="auto"/>
        <w:ind w:left="108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מדוע ה</w:t>
      </w:r>
      <w:r w:rsidRPr="00E937E2">
        <w:rPr>
          <w:rFonts w:ascii="David" w:hAnsi="David" w:cs="David"/>
          <w:sz w:val="24"/>
          <w:szCs w:val="24"/>
          <w:rtl/>
        </w:rPr>
        <w:t xml:space="preserve">תוכן </w:t>
      </w:r>
      <w:r>
        <w:rPr>
          <w:rFonts w:ascii="David" w:hAnsi="David" w:cs="David" w:hint="cs"/>
          <w:sz w:val="24"/>
          <w:szCs w:val="24"/>
          <w:rtl/>
        </w:rPr>
        <w:t xml:space="preserve">הוא </w:t>
      </w:r>
      <w:r w:rsidRPr="00E937E2">
        <w:rPr>
          <w:rFonts w:ascii="David" w:hAnsi="David" w:cs="David"/>
          <w:sz w:val="24"/>
          <w:szCs w:val="24"/>
          <w:rtl/>
        </w:rPr>
        <w:t>משנה מציאו</w:t>
      </w:r>
      <w:r>
        <w:rPr>
          <w:rFonts w:ascii="David" w:hAnsi="David" w:cs="David" w:hint="cs"/>
          <w:sz w:val="24"/>
          <w:szCs w:val="24"/>
          <w:rtl/>
        </w:rPr>
        <w:t>ת?</w:t>
      </w:r>
    </w:p>
    <w:p w14:paraId="6E185295" w14:textId="5BA04F29" w:rsidR="006D150C" w:rsidRPr="00E937E2" w:rsidRDefault="006D150C" w:rsidP="00DE0F9C">
      <w:pPr>
        <w:pStyle w:val="a7"/>
        <w:numPr>
          <w:ilvl w:val="0"/>
          <w:numId w:val="34"/>
        </w:numPr>
        <w:spacing w:line="360" w:lineRule="auto"/>
        <w:ind w:left="108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מדוע </w:t>
      </w:r>
      <w:r w:rsidRPr="00E937E2">
        <w:rPr>
          <w:rFonts w:ascii="David" w:hAnsi="David" w:cs="David"/>
          <w:sz w:val="24"/>
          <w:szCs w:val="24"/>
          <w:rtl/>
        </w:rPr>
        <w:t xml:space="preserve">תוכן </w:t>
      </w:r>
      <w:r w:rsidR="00CC2A44">
        <w:rPr>
          <w:rFonts w:ascii="David" w:hAnsi="David" w:cs="David" w:hint="cs"/>
          <w:sz w:val="24"/>
          <w:szCs w:val="24"/>
          <w:rtl/>
        </w:rPr>
        <w:t xml:space="preserve">הוא </w:t>
      </w:r>
      <w:r w:rsidRPr="00E937E2">
        <w:rPr>
          <w:rFonts w:ascii="David" w:hAnsi="David" w:cs="David"/>
          <w:sz w:val="24"/>
          <w:szCs w:val="24"/>
          <w:rtl/>
        </w:rPr>
        <w:t>פורץ דרך</w:t>
      </w:r>
      <w:r w:rsidR="00CC2A44">
        <w:rPr>
          <w:rFonts w:ascii="David" w:hAnsi="David" w:cs="David" w:hint="cs"/>
          <w:sz w:val="24"/>
          <w:szCs w:val="24"/>
          <w:rtl/>
        </w:rPr>
        <w:t>?</w:t>
      </w:r>
    </w:p>
    <w:p w14:paraId="362521B4" w14:textId="1EB4BD1C" w:rsidR="006D150C" w:rsidRPr="00E937E2" w:rsidRDefault="00CC2A44" w:rsidP="00DE0F9C">
      <w:pPr>
        <w:pStyle w:val="a7"/>
        <w:numPr>
          <w:ilvl w:val="0"/>
          <w:numId w:val="34"/>
        </w:numPr>
        <w:spacing w:line="360" w:lineRule="auto"/>
        <w:ind w:left="108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האם התוכן </w:t>
      </w:r>
      <w:r w:rsidR="006D150C" w:rsidRPr="00E937E2">
        <w:rPr>
          <w:rFonts w:ascii="David" w:hAnsi="David" w:cs="David"/>
          <w:sz w:val="24"/>
          <w:szCs w:val="24"/>
          <w:rtl/>
        </w:rPr>
        <w:t>מקורי</w:t>
      </w:r>
      <w:r>
        <w:rPr>
          <w:rFonts w:ascii="David" w:hAnsi="David" w:cs="David" w:hint="cs"/>
          <w:sz w:val="24"/>
          <w:szCs w:val="24"/>
          <w:rtl/>
        </w:rPr>
        <w:t>?</w:t>
      </w:r>
    </w:p>
    <w:p w14:paraId="498ACEBB" w14:textId="46D6CB4B" w:rsidR="006D150C" w:rsidRDefault="00C756BC" w:rsidP="00DE0F9C">
      <w:pPr>
        <w:pStyle w:val="a7"/>
        <w:numPr>
          <w:ilvl w:val="0"/>
          <w:numId w:val="34"/>
        </w:numPr>
        <w:spacing w:line="360" w:lineRule="auto"/>
        <w:ind w:left="108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האם התוכן יצר</w:t>
      </w:r>
      <w:r w:rsidR="006D150C" w:rsidRPr="00E937E2">
        <w:rPr>
          <w:rFonts w:ascii="David" w:hAnsi="David" w:cs="David"/>
          <w:sz w:val="24"/>
          <w:szCs w:val="24"/>
          <w:rtl/>
        </w:rPr>
        <w:t xml:space="preserve"> עניין משמעותי בציבור</w:t>
      </w:r>
      <w:r>
        <w:rPr>
          <w:rFonts w:ascii="David" w:hAnsi="David" w:cs="David" w:hint="cs"/>
          <w:sz w:val="24"/>
          <w:szCs w:val="24"/>
          <w:rtl/>
        </w:rPr>
        <w:t>?</w:t>
      </w:r>
    </w:p>
    <w:p w14:paraId="25B27B8A" w14:textId="77777777" w:rsidR="006D150C" w:rsidRDefault="006D150C" w:rsidP="006D150C">
      <w:pPr>
        <w:rPr>
          <w:rFonts w:ascii="David" w:hAnsi="David" w:cs="David"/>
          <w:sz w:val="24"/>
          <w:szCs w:val="24"/>
          <w:rtl/>
        </w:rPr>
      </w:pPr>
    </w:p>
    <w:p w14:paraId="2D51A094" w14:textId="4FD505C0" w:rsidR="00C756BC" w:rsidRPr="001174B1" w:rsidRDefault="00C756BC" w:rsidP="00983EA9">
      <w:pPr>
        <w:pStyle w:val="a7"/>
        <w:numPr>
          <w:ilvl w:val="0"/>
          <w:numId w:val="36"/>
        </w:numPr>
        <w:rPr>
          <w:rFonts w:ascii="David" w:hAnsi="David" w:cs="David"/>
          <w:b/>
          <w:bCs/>
          <w:sz w:val="24"/>
          <w:szCs w:val="24"/>
          <w:rtl/>
        </w:rPr>
      </w:pPr>
      <w:r w:rsidRPr="001174B1">
        <w:rPr>
          <w:rFonts w:ascii="David" w:hAnsi="David" w:cs="David" w:hint="cs"/>
          <w:b/>
          <w:bCs/>
          <w:sz w:val="24"/>
          <w:szCs w:val="24"/>
          <w:rtl/>
        </w:rPr>
        <w:t>קישור לצפייה בתוכן</w:t>
      </w:r>
      <w:r w:rsidR="001174B1" w:rsidRPr="001174B1">
        <w:rPr>
          <w:rFonts w:ascii="David" w:hAnsi="David" w:cs="David" w:hint="cs"/>
          <w:b/>
          <w:bCs/>
          <w:sz w:val="24"/>
          <w:szCs w:val="24"/>
          <w:rtl/>
        </w:rPr>
        <w:t xml:space="preserve">: </w:t>
      </w:r>
    </w:p>
    <w:p w14:paraId="565AD0AE" w14:textId="77777777" w:rsidR="001174B1" w:rsidRPr="0027451C" w:rsidRDefault="001174B1" w:rsidP="006D150C">
      <w:pPr>
        <w:rPr>
          <w:rFonts w:ascii="David" w:hAnsi="David" w:cs="David"/>
          <w:sz w:val="24"/>
          <w:szCs w:val="24"/>
        </w:rPr>
      </w:pPr>
    </w:p>
    <w:sectPr w:rsidR="001174B1" w:rsidRPr="0027451C" w:rsidSect="00BB24A6">
      <w:headerReference w:type="default" r:id="rId8"/>
      <w:footerReference w:type="default" r:id="rId9"/>
      <w:pgSz w:w="11906" w:h="16838"/>
      <w:pgMar w:top="1985" w:right="1800" w:bottom="1440" w:left="1800" w:header="708" w:footer="107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65025" w14:textId="77777777" w:rsidR="008E780B" w:rsidRDefault="008E780B" w:rsidP="009935D6">
      <w:pPr>
        <w:spacing w:after="0" w:line="240" w:lineRule="auto"/>
      </w:pPr>
      <w:r>
        <w:separator/>
      </w:r>
    </w:p>
  </w:endnote>
  <w:endnote w:type="continuationSeparator" w:id="0">
    <w:p w14:paraId="38840F61" w14:textId="77777777" w:rsidR="008E780B" w:rsidRDefault="008E780B" w:rsidP="009935D6">
      <w:pPr>
        <w:spacing w:after="0" w:line="240" w:lineRule="auto"/>
      </w:pPr>
      <w:r>
        <w:continuationSeparator/>
      </w:r>
    </w:p>
  </w:endnote>
  <w:endnote w:type="continuationNotice" w:id="1">
    <w:p w14:paraId="136F1AD7" w14:textId="77777777" w:rsidR="008E780B" w:rsidRDefault="008E78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B7A36" w14:textId="77777777" w:rsidR="00616621" w:rsidRPr="00370846" w:rsidRDefault="00370846" w:rsidP="00370846">
    <w:pPr>
      <w:rPr>
        <w:rFonts w:ascii="Arial" w:hAnsi="Arial" w:cs="Arial"/>
      </w:rPr>
    </w:pPr>
    <w:r>
      <w:rPr>
        <w:rFonts w:hint="cs"/>
        <w:rtl/>
      </w:rPr>
      <w:t xml:space="preserve">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BC533" w14:textId="77777777" w:rsidR="008E780B" w:rsidRDefault="008E780B" w:rsidP="009935D6">
      <w:pPr>
        <w:spacing w:after="0" w:line="240" w:lineRule="auto"/>
      </w:pPr>
      <w:r>
        <w:separator/>
      </w:r>
    </w:p>
  </w:footnote>
  <w:footnote w:type="continuationSeparator" w:id="0">
    <w:p w14:paraId="49FEB4D5" w14:textId="77777777" w:rsidR="008E780B" w:rsidRDefault="008E780B" w:rsidP="009935D6">
      <w:pPr>
        <w:spacing w:after="0" w:line="240" w:lineRule="auto"/>
      </w:pPr>
      <w:r>
        <w:continuationSeparator/>
      </w:r>
    </w:p>
  </w:footnote>
  <w:footnote w:type="continuationNotice" w:id="1">
    <w:p w14:paraId="0E0BEB50" w14:textId="77777777" w:rsidR="008E780B" w:rsidRDefault="008E78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E4C0E" w14:textId="77777777" w:rsidR="00AD51D7" w:rsidRDefault="005338FF">
    <w:pPr>
      <w:pStyle w:val="a3"/>
    </w:pPr>
    <w:r>
      <w:rPr>
        <w:noProof/>
        <w:rtl/>
      </w:rPr>
      <w:drawing>
        <wp:anchor distT="0" distB="0" distL="114300" distR="114300" simplePos="0" relativeHeight="251658240" behindDoc="1" locked="0" layoutInCell="1" allowOverlap="1" wp14:anchorId="09ED1290" wp14:editId="66EDE0FF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84326"/>
          <wp:effectExtent l="0" t="0" r="0" b="3175"/>
          <wp:wrapNone/>
          <wp:docPr id="11" name="תמונה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405_paper_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4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1.75pt;height:102pt" o:bullet="t">
        <v:imagedata r:id="rId1" o:title="א"/>
      </v:shape>
    </w:pict>
  </w:numPicBullet>
  <w:abstractNum w:abstractNumId="0" w15:restartNumberingAfterBreak="0">
    <w:nsid w:val="009D3A5D"/>
    <w:multiLevelType w:val="hybridMultilevel"/>
    <w:tmpl w:val="BAB6714C"/>
    <w:lvl w:ilvl="0" w:tplc="39862A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D563B"/>
    <w:multiLevelType w:val="multilevel"/>
    <w:tmpl w:val="BD3C1DF6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78A6E07"/>
    <w:multiLevelType w:val="hybridMultilevel"/>
    <w:tmpl w:val="8E889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766D"/>
    <w:multiLevelType w:val="hybridMultilevel"/>
    <w:tmpl w:val="53E29044"/>
    <w:lvl w:ilvl="0" w:tplc="8E443A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EE45AC"/>
    <w:multiLevelType w:val="hybridMultilevel"/>
    <w:tmpl w:val="743A5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7432"/>
    <w:multiLevelType w:val="hybridMultilevel"/>
    <w:tmpl w:val="B5700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06A8"/>
    <w:multiLevelType w:val="hybridMultilevel"/>
    <w:tmpl w:val="A8880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753AE"/>
    <w:multiLevelType w:val="hybridMultilevel"/>
    <w:tmpl w:val="E408A2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8A49CB"/>
    <w:multiLevelType w:val="hybridMultilevel"/>
    <w:tmpl w:val="0E04EA9C"/>
    <w:lvl w:ilvl="0" w:tplc="F99EEB44">
      <w:start w:val="2"/>
      <w:numFmt w:val="bullet"/>
      <w:lvlText w:val="-"/>
      <w:lvlJc w:val="left"/>
      <w:pPr>
        <w:ind w:left="108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D62127"/>
    <w:multiLevelType w:val="hybridMultilevel"/>
    <w:tmpl w:val="424E27AA"/>
    <w:lvl w:ilvl="0" w:tplc="B212F0A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5254B4"/>
    <w:multiLevelType w:val="hybridMultilevel"/>
    <w:tmpl w:val="FA040A9C"/>
    <w:lvl w:ilvl="0" w:tplc="647A300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29701B"/>
    <w:multiLevelType w:val="hybridMultilevel"/>
    <w:tmpl w:val="0448A2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A33A2D"/>
    <w:multiLevelType w:val="hybridMultilevel"/>
    <w:tmpl w:val="157EC3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F519DF"/>
    <w:multiLevelType w:val="hybridMultilevel"/>
    <w:tmpl w:val="7B0E50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104826"/>
    <w:multiLevelType w:val="hybridMultilevel"/>
    <w:tmpl w:val="25B88C32"/>
    <w:lvl w:ilvl="0" w:tplc="507AC5A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112ECC"/>
    <w:multiLevelType w:val="hybridMultilevel"/>
    <w:tmpl w:val="16A07960"/>
    <w:lvl w:ilvl="0" w:tplc="911A016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31084"/>
    <w:multiLevelType w:val="hybridMultilevel"/>
    <w:tmpl w:val="E3CA50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8245C5"/>
    <w:multiLevelType w:val="hybridMultilevel"/>
    <w:tmpl w:val="14682392"/>
    <w:lvl w:ilvl="0" w:tplc="AD18118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35FB1"/>
    <w:multiLevelType w:val="multilevel"/>
    <w:tmpl w:val="B134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0E0096"/>
    <w:multiLevelType w:val="hybridMultilevel"/>
    <w:tmpl w:val="39D4F8EE"/>
    <w:lvl w:ilvl="0" w:tplc="76B46D4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="Davi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3514B6"/>
    <w:multiLevelType w:val="hybridMultilevel"/>
    <w:tmpl w:val="9370C058"/>
    <w:lvl w:ilvl="0" w:tplc="57BAFA50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BD6469"/>
    <w:multiLevelType w:val="hybridMultilevel"/>
    <w:tmpl w:val="D724317A"/>
    <w:lvl w:ilvl="0" w:tplc="BE5C7F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57003"/>
    <w:multiLevelType w:val="hybridMultilevel"/>
    <w:tmpl w:val="08ECA7A8"/>
    <w:lvl w:ilvl="0" w:tplc="9D38D90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F28A8"/>
    <w:multiLevelType w:val="hybridMultilevel"/>
    <w:tmpl w:val="5316CE70"/>
    <w:lvl w:ilvl="0" w:tplc="8E247B4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96A73"/>
    <w:multiLevelType w:val="multilevel"/>
    <w:tmpl w:val="F7287048"/>
    <w:lvl w:ilvl="0">
      <w:start w:val="2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5DF55873"/>
    <w:multiLevelType w:val="hybridMultilevel"/>
    <w:tmpl w:val="C562FA5C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81C50"/>
    <w:multiLevelType w:val="hybridMultilevel"/>
    <w:tmpl w:val="49B4E860"/>
    <w:lvl w:ilvl="0" w:tplc="B36A91D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772668"/>
    <w:multiLevelType w:val="hybridMultilevel"/>
    <w:tmpl w:val="3B56CC64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76DD8"/>
    <w:multiLevelType w:val="hybridMultilevel"/>
    <w:tmpl w:val="54968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A10E7"/>
    <w:multiLevelType w:val="hybridMultilevel"/>
    <w:tmpl w:val="E376D6DC"/>
    <w:lvl w:ilvl="0" w:tplc="22AA4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6E172F"/>
    <w:multiLevelType w:val="hybridMultilevel"/>
    <w:tmpl w:val="3B56CC64"/>
    <w:lvl w:ilvl="0" w:tplc="9982884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A31BD"/>
    <w:multiLevelType w:val="hybridMultilevel"/>
    <w:tmpl w:val="F24AAC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6C3714A"/>
    <w:multiLevelType w:val="hybridMultilevel"/>
    <w:tmpl w:val="07103808"/>
    <w:lvl w:ilvl="0" w:tplc="C598DC8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562D1"/>
    <w:multiLevelType w:val="hybridMultilevel"/>
    <w:tmpl w:val="4A5654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2B21CB"/>
    <w:multiLevelType w:val="hybridMultilevel"/>
    <w:tmpl w:val="DF845D9A"/>
    <w:lvl w:ilvl="0" w:tplc="B212F0A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3473896">
    <w:abstractNumId w:val="2"/>
  </w:num>
  <w:num w:numId="2" w16cid:durableId="139268478">
    <w:abstractNumId w:val="19"/>
  </w:num>
  <w:num w:numId="3" w16cid:durableId="1556088722">
    <w:abstractNumId w:val="6"/>
  </w:num>
  <w:num w:numId="4" w16cid:durableId="1868521817">
    <w:abstractNumId w:val="16"/>
  </w:num>
  <w:num w:numId="5" w16cid:durableId="878510793">
    <w:abstractNumId w:val="25"/>
  </w:num>
  <w:num w:numId="6" w16cid:durableId="301859058">
    <w:abstractNumId w:val="22"/>
  </w:num>
  <w:num w:numId="7" w16cid:durableId="1689483880">
    <w:abstractNumId w:val="21"/>
  </w:num>
  <w:num w:numId="8" w16cid:durableId="419567485">
    <w:abstractNumId w:val="30"/>
  </w:num>
  <w:num w:numId="9" w16cid:durableId="377976898">
    <w:abstractNumId w:val="17"/>
  </w:num>
  <w:num w:numId="10" w16cid:durableId="1650743913">
    <w:abstractNumId w:val="0"/>
  </w:num>
  <w:num w:numId="11" w16cid:durableId="1075131186">
    <w:abstractNumId w:val="29"/>
  </w:num>
  <w:num w:numId="12" w16cid:durableId="1375425617">
    <w:abstractNumId w:val="32"/>
  </w:num>
  <w:num w:numId="13" w16cid:durableId="303395992">
    <w:abstractNumId w:val="23"/>
  </w:num>
  <w:num w:numId="14" w16cid:durableId="750077465">
    <w:abstractNumId w:val="33"/>
  </w:num>
  <w:num w:numId="15" w16cid:durableId="1707219129">
    <w:abstractNumId w:val="13"/>
  </w:num>
  <w:num w:numId="16" w16cid:durableId="70852434">
    <w:abstractNumId w:val="31"/>
  </w:num>
  <w:num w:numId="17" w16cid:durableId="265618245">
    <w:abstractNumId w:val="9"/>
  </w:num>
  <w:num w:numId="18" w16cid:durableId="722100152">
    <w:abstractNumId w:val="26"/>
  </w:num>
  <w:num w:numId="19" w16cid:durableId="1880556174">
    <w:abstractNumId w:val="3"/>
  </w:num>
  <w:num w:numId="20" w16cid:durableId="1159542579">
    <w:abstractNumId w:val="1"/>
  </w:num>
  <w:num w:numId="21" w16cid:durableId="47073994">
    <w:abstractNumId w:val="24"/>
  </w:num>
  <w:num w:numId="22" w16cid:durableId="1225022178">
    <w:abstractNumId w:val="5"/>
  </w:num>
  <w:num w:numId="23" w16cid:durableId="1498572604">
    <w:abstractNumId w:val="28"/>
  </w:num>
  <w:num w:numId="24" w16cid:durableId="1754400788">
    <w:abstractNumId w:val="10"/>
  </w:num>
  <w:num w:numId="25" w16cid:durableId="92677353">
    <w:abstractNumId w:val="7"/>
  </w:num>
  <w:num w:numId="26" w16cid:durableId="1375429340">
    <w:abstractNumId w:val="11"/>
  </w:num>
  <w:num w:numId="27" w16cid:durableId="1790393038">
    <w:abstractNumId w:val="13"/>
  </w:num>
  <w:num w:numId="28" w16cid:durableId="1064833374">
    <w:abstractNumId w:val="18"/>
  </w:num>
  <w:num w:numId="29" w16cid:durableId="522549673">
    <w:abstractNumId w:val="20"/>
  </w:num>
  <w:num w:numId="30" w16cid:durableId="529301291">
    <w:abstractNumId w:val="34"/>
  </w:num>
  <w:num w:numId="31" w16cid:durableId="359353586">
    <w:abstractNumId w:val="12"/>
  </w:num>
  <w:num w:numId="32" w16cid:durableId="406464292">
    <w:abstractNumId w:val="15"/>
  </w:num>
  <w:num w:numId="33" w16cid:durableId="484274353">
    <w:abstractNumId w:val="14"/>
  </w:num>
  <w:num w:numId="34" w16cid:durableId="528185899">
    <w:abstractNumId w:val="27"/>
  </w:num>
  <w:num w:numId="35" w16cid:durableId="186985564">
    <w:abstractNumId w:val="8"/>
  </w:num>
  <w:num w:numId="36" w16cid:durableId="2063944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D8"/>
    <w:rsid w:val="000029C9"/>
    <w:rsid w:val="0001539E"/>
    <w:rsid w:val="00017019"/>
    <w:rsid w:val="000170F8"/>
    <w:rsid w:val="000205CF"/>
    <w:rsid w:val="000213DA"/>
    <w:rsid w:val="00022BD6"/>
    <w:rsid w:val="000257CD"/>
    <w:rsid w:val="00033114"/>
    <w:rsid w:val="00035CB3"/>
    <w:rsid w:val="00041201"/>
    <w:rsid w:val="00041609"/>
    <w:rsid w:val="000445D0"/>
    <w:rsid w:val="0004727E"/>
    <w:rsid w:val="00052281"/>
    <w:rsid w:val="000527FF"/>
    <w:rsid w:val="00061A22"/>
    <w:rsid w:val="0006228D"/>
    <w:rsid w:val="000646BA"/>
    <w:rsid w:val="000651D5"/>
    <w:rsid w:val="00067C29"/>
    <w:rsid w:val="00072B24"/>
    <w:rsid w:val="00081EF6"/>
    <w:rsid w:val="00085DFB"/>
    <w:rsid w:val="00086EE3"/>
    <w:rsid w:val="00092471"/>
    <w:rsid w:val="00095A20"/>
    <w:rsid w:val="000A6AC1"/>
    <w:rsid w:val="000B1996"/>
    <w:rsid w:val="000C1BDF"/>
    <w:rsid w:val="000C21B6"/>
    <w:rsid w:val="000D0770"/>
    <w:rsid w:val="000D4483"/>
    <w:rsid w:val="000E4718"/>
    <w:rsid w:val="000F14D9"/>
    <w:rsid w:val="000F4121"/>
    <w:rsid w:val="000F49C4"/>
    <w:rsid w:val="00101216"/>
    <w:rsid w:val="0010734D"/>
    <w:rsid w:val="001159F2"/>
    <w:rsid w:val="001174B1"/>
    <w:rsid w:val="001231BC"/>
    <w:rsid w:val="00130494"/>
    <w:rsid w:val="00132DEC"/>
    <w:rsid w:val="00135ED4"/>
    <w:rsid w:val="00142793"/>
    <w:rsid w:val="001618CC"/>
    <w:rsid w:val="00166E30"/>
    <w:rsid w:val="00173187"/>
    <w:rsid w:val="0018319E"/>
    <w:rsid w:val="00185E87"/>
    <w:rsid w:val="00195140"/>
    <w:rsid w:val="001A235A"/>
    <w:rsid w:val="001A3044"/>
    <w:rsid w:val="001A4CA0"/>
    <w:rsid w:val="001B0869"/>
    <w:rsid w:val="001B2CE9"/>
    <w:rsid w:val="001B51E7"/>
    <w:rsid w:val="001B57B8"/>
    <w:rsid w:val="001C1899"/>
    <w:rsid w:val="001C562D"/>
    <w:rsid w:val="001D0564"/>
    <w:rsid w:val="001D17C5"/>
    <w:rsid w:val="001D3FFA"/>
    <w:rsid w:val="001E357A"/>
    <w:rsid w:val="002031BC"/>
    <w:rsid w:val="002101BB"/>
    <w:rsid w:val="00232655"/>
    <w:rsid w:val="0025460D"/>
    <w:rsid w:val="0026130C"/>
    <w:rsid w:val="00264D6F"/>
    <w:rsid w:val="00271801"/>
    <w:rsid w:val="002737E6"/>
    <w:rsid w:val="0027451C"/>
    <w:rsid w:val="002818CA"/>
    <w:rsid w:val="002845CB"/>
    <w:rsid w:val="00286F74"/>
    <w:rsid w:val="00292640"/>
    <w:rsid w:val="00296633"/>
    <w:rsid w:val="002A00E1"/>
    <w:rsid w:val="002A6DFF"/>
    <w:rsid w:val="002B28C1"/>
    <w:rsid w:val="002B44CB"/>
    <w:rsid w:val="002B5DE5"/>
    <w:rsid w:val="002B689B"/>
    <w:rsid w:val="002C7EA4"/>
    <w:rsid w:val="002E24BD"/>
    <w:rsid w:val="002E36F9"/>
    <w:rsid w:val="002F2F35"/>
    <w:rsid w:val="00304E9E"/>
    <w:rsid w:val="00306F51"/>
    <w:rsid w:val="00316A43"/>
    <w:rsid w:val="003379AE"/>
    <w:rsid w:val="003516F8"/>
    <w:rsid w:val="00351E3E"/>
    <w:rsid w:val="0035347F"/>
    <w:rsid w:val="00356151"/>
    <w:rsid w:val="003575BD"/>
    <w:rsid w:val="00357E8D"/>
    <w:rsid w:val="003608EC"/>
    <w:rsid w:val="00360BEF"/>
    <w:rsid w:val="00366781"/>
    <w:rsid w:val="00370846"/>
    <w:rsid w:val="0037239B"/>
    <w:rsid w:val="00374DCE"/>
    <w:rsid w:val="00375C55"/>
    <w:rsid w:val="00377FF9"/>
    <w:rsid w:val="00390AEE"/>
    <w:rsid w:val="003A0400"/>
    <w:rsid w:val="003A1D56"/>
    <w:rsid w:val="003A2CFE"/>
    <w:rsid w:val="003B0D8C"/>
    <w:rsid w:val="003B4377"/>
    <w:rsid w:val="003B497A"/>
    <w:rsid w:val="003D0763"/>
    <w:rsid w:val="003D0CA0"/>
    <w:rsid w:val="003D158E"/>
    <w:rsid w:val="003D4C63"/>
    <w:rsid w:val="003D5A77"/>
    <w:rsid w:val="003D602B"/>
    <w:rsid w:val="003E4A43"/>
    <w:rsid w:val="003F2CEE"/>
    <w:rsid w:val="003F57CC"/>
    <w:rsid w:val="00400C8A"/>
    <w:rsid w:val="004058A9"/>
    <w:rsid w:val="004107FB"/>
    <w:rsid w:val="0041303B"/>
    <w:rsid w:val="00421234"/>
    <w:rsid w:val="0042383C"/>
    <w:rsid w:val="004354F0"/>
    <w:rsid w:val="00441FF8"/>
    <w:rsid w:val="004445A9"/>
    <w:rsid w:val="00451DD4"/>
    <w:rsid w:val="00465829"/>
    <w:rsid w:val="00486AA8"/>
    <w:rsid w:val="00492EFA"/>
    <w:rsid w:val="00494F1B"/>
    <w:rsid w:val="004A28F1"/>
    <w:rsid w:val="004A625B"/>
    <w:rsid w:val="004B2498"/>
    <w:rsid w:val="004B5663"/>
    <w:rsid w:val="004E0A38"/>
    <w:rsid w:val="00500F8D"/>
    <w:rsid w:val="0050772A"/>
    <w:rsid w:val="0050787C"/>
    <w:rsid w:val="005109EA"/>
    <w:rsid w:val="005166E9"/>
    <w:rsid w:val="00522FD8"/>
    <w:rsid w:val="00523FE0"/>
    <w:rsid w:val="005261D5"/>
    <w:rsid w:val="00531E85"/>
    <w:rsid w:val="005338FF"/>
    <w:rsid w:val="0053480F"/>
    <w:rsid w:val="005354D1"/>
    <w:rsid w:val="005402DF"/>
    <w:rsid w:val="00542242"/>
    <w:rsid w:val="00543DAF"/>
    <w:rsid w:val="0054637E"/>
    <w:rsid w:val="005464DA"/>
    <w:rsid w:val="00552494"/>
    <w:rsid w:val="005560A1"/>
    <w:rsid w:val="00567024"/>
    <w:rsid w:val="005670F0"/>
    <w:rsid w:val="0056774C"/>
    <w:rsid w:val="005707F1"/>
    <w:rsid w:val="00572884"/>
    <w:rsid w:val="005743F9"/>
    <w:rsid w:val="00577418"/>
    <w:rsid w:val="00591174"/>
    <w:rsid w:val="00597362"/>
    <w:rsid w:val="005A0934"/>
    <w:rsid w:val="005A515C"/>
    <w:rsid w:val="005A5F9F"/>
    <w:rsid w:val="005B0B17"/>
    <w:rsid w:val="005C0AFC"/>
    <w:rsid w:val="005C2915"/>
    <w:rsid w:val="005C2B80"/>
    <w:rsid w:val="005C5939"/>
    <w:rsid w:val="005C75FE"/>
    <w:rsid w:val="005D4316"/>
    <w:rsid w:val="005D7775"/>
    <w:rsid w:val="005E4F36"/>
    <w:rsid w:val="005F129B"/>
    <w:rsid w:val="00600D38"/>
    <w:rsid w:val="00604D53"/>
    <w:rsid w:val="006067BC"/>
    <w:rsid w:val="0061364C"/>
    <w:rsid w:val="006164FD"/>
    <w:rsid w:val="00616621"/>
    <w:rsid w:val="00627995"/>
    <w:rsid w:val="00635EA3"/>
    <w:rsid w:val="00641505"/>
    <w:rsid w:val="006419CC"/>
    <w:rsid w:val="00651FBD"/>
    <w:rsid w:val="0067702C"/>
    <w:rsid w:val="00687703"/>
    <w:rsid w:val="006A2CE8"/>
    <w:rsid w:val="006A4B4D"/>
    <w:rsid w:val="006A5333"/>
    <w:rsid w:val="006A6FCD"/>
    <w:rsid w:val="006B3278"/>
    <w:rsid w:val="006B4E83"/>
    <w:rsid w:val="006C0080"/>
    <w:rsid w:val="006C5292"/>
    <w:rsid w:val="006C7353"/>
    <w:rsid w:val="006D03F8"/>
    <w:rsid w:val="006D150C"/>
    <w:rsid w:val="006D1743"/>
    <w:rsid w:val="006D2FBA"/>
    <w:rsid w:val="006D347B"/>
    <w:rsid w:val="006E4091"/>
    <w:rsid w:val="006F6B43"/>
    <w:rsid w:val="0070351B"/>
    <w:rsid w:val="00704867"/>
    <w:rsid w:val="0070536F"/>
    <w:rsid w:val="00720C54"/>
    <w:rsid w:val="00722864"/>
    <w:rsid w:val="00723588"/>
    <w:rsid w:val="007274DE"/>
    <w:rsid w:val="00735B7A"/>
    <w:rsid w:val="007430AA"/>
    <w:rsid w:val="007504DE"/>
    <w:rsid w:val="0075056D"/>
    <w:rsid w:val="00757592"/>
    <w:rsid w:val="0075784E"/>
    <w:rsid w:val="007634CF"/>
    <w:rsid w:val="0077011D"/>
    <w:rsid w:val="007767D9"/>
    <w:rsid w:val="00776DF0"/>
    <w:rsid w:val="00777ECF"/>
    <w:rsid w:val="00793CA4"/>
    <w:rsid w:val="00797AF2"/>
    <w:rsid w:val="007A1E3C"/>
    <w:rsid w:val="007B35EF"/>
    <w:rsid w:val="007C133A"/>
    <w:rsid w:val="007C6B0D"/>
    <w:rsid w:val="007D6664"/>
    <w:rsid w:val="007E5563"/>
    <w:rsid w:val="007F598F"/>
    <w:rsid w:val="00813372"/>
    <w:rsid w:val="00814341"/>
    <w:rsid w:val="00817EA9"/>
    <w:rsid w:val="00820FB6"/>
    <w:rsid w:val="00827582"/>
    <w:rsid w:val="00830DCE"/>
    <w:rsid w:val="008343C6"/>
    <w:rsid w:val="00840ABE"/>
    <w:rsid w:val="00842097"/>
    <w:rsid w:val="00843DF3"/>
    <w:rsid w:val="00853FCB"/>
    <w:rsid w:val="00854C62"/>
    <w:rsid w:val="00862952"/>
    <w:rsid w:val="008662F2"/>
    <w:rsid w:val="00871DCE"/>
    <w:rsid w:val="00876992"/>
    <w:rsid w:val="00890BE7"/>
    <w:rsid w:val="008A1300"/>
    <w:rsid w:val="008A17F2"/>
    <w:rsid w:val="008C13B9"/>
    <w:rsid w:val="008D0951"/>
    <w:rsid w:val="008D2999"/>
    <w:rsid w:val="008D3561"/>
    <w:rsid w:val="008D6A4B"/>
    <w:rsid w:val="008D6C3F"/>
    <w:rsid w:val="008E3380"/>
    <w:rsid w:val="008E4FAB"/>
    <w:rsid w:val="008E780B"/>
    <w:rsid w:val="008F4016"/>
    <w:rsid w:val="008F5E6B"/>
    <w:rsid w:val="00902DC8"/>
    <w:rsid w:val="009031F7"/>
    <w:rsid w:val="009133F5"/>
    <w:rsid w:val="00920062"/>
    <w:rsid w:val="009211CA"/>
    <w:rsid w:val="0092522F"/>
    <w:rsid w:val="00934E90"/>
    <w:rsid w:val="00935A91"/>
    <w:rsid w:val="009500EA"/>
    <w:rsid w:val="00960FEB"/>
    <w:rsid w:val="009631C4"/>
    <w:rsid w:val="009644E5"/>
    <w:rsid w:val="00966A82"/>
    <w:rsid w:val="00970AE5"/>
    <w:rsid w:val="00974AC7"/>
    <w:rsid w:val="00981230"/>
    <w:rsid w:val="00983EA9"/>
    <w:rsid w:val="00983EE2"/>
    <w:rsid w:val="00985221"/>
    <w:rsid w:val="009935D6"/>
    <w:rsid w:val="00997B7E"/>
    <w:rsid w:val="009A5C4F"/>
    <w:rsid w:val="009A73BC"/>
    <w:rsid w:val="009B76A0"/>
    <w:rsid w:val="009B7DF1"/>
    <w:rsid w:val="009C6EC4"/>
    <w:rsid w:val="009D0791"/>
    <w:rsid w:val="009D1F09"/>
    <w:rsid w:val="009D2861"/>
    <w:rsid w:val="009D3BF9"/>
    <w:rsid w:val="009D7A27"/>
    <w:rsid w:val="009E228E"/>
    <w:rsid w:val="009F4915"/>
    <w:rsid w:val="00A00FDF"/>
    <w:rsid w:val="00A02BE6"/>
    <w:rsid w:val="00A11CCD"/>
    <w:rsid w:val="00A30763"/>
    <w:rsid w:val="00A3292D"/>
    <w:rsid w:val="00A33147"/>
    <w:rsid w:val="00A333D4"/>
    <w:rsid w:val="00A33A47"/>
    <w:rsid w:val="00A37542"/>
    <w:rsid w:val="00A37653"/>
    <w:rsid w:val="00A51B75"/>
    <w:rsid w:val="00A52D6B"/>
    <w:rsid w:val="00A74882"/>
    <w:rsid w:val="00A83BB1"/>
    <w:rsid w:val="00A853CE"/>
    <w:rsid w:val="00A90A36"/>
    <w:rsid w:val="00A92880"/>
    <w:rsid w:val="00A941B9"/>
    <w:rsid w:val="00AA1EC3"/>
    <w:rsid w:val="00AA5EF8"/>
    <w:rsid w:val="00AB42B7"/>
    <w:rsid w:val="00AC2769"/>
    <w:rsid w:val="00AC4112"/>
    <w:rsid w:val="00AC50F9"/>
    <w:rsid w:val="00AC7155"/>
    <w:rsid w:val="00AD12C2"/>
    <w:rsid w:val="00AD51D7"/>
    <w:rsid w:val="00AE22EF"/>
    <w:rsid w:val="00AE7C84"/>
    <w:rsid w:val="00AF2926"/>
    <w:rsid w:val="00AF32CC"/>
    <w:rsid w:val="00AF5647"/>
    <w:rsid w:val="00B00B1C"/>
    <w:rsid w:val="00B1448F"/>
    <w:rsid w:val="00B14DA7"/>
    <w:rsid w:val="00B16CB6"/>
    <w:rsid w:val="00B22117"/>
    <w:rsid w:val="00B34BE7"/>
    <w:rsid w:val="00B416D0"/>
    <w:rsid w:val="00B45482"/>
    <w:rsid w:val="00B55633"/>
    <w:rsid w:val="00B64B44"/>
    <w:rsid w:val="00B7382B"/>
    <w:rsid w:val="00B74CB4"/>
    <w:rsid w:val="00B80EE3"/>
    <w:rsid w:val="00B83576"/>
    <w:rsid w:val="00B8361E"/>
    <w:rsid w:val="00B84F38"/>
    <w:rsid w:val="00B85560"/>
    <w:rsid w:val="00B90707"/>
    <w:rsid w:val="00BA2699"/>
    <w:rsid w:val="00BB054B"/>
    <w:rsid w:val="00BB24A6"/>
    <w:rsid w:val="00BB54E6"/>
    <w:rsid w:val="00BD177A"/>
    <w:rsid w:val="00BD2CB3"/>
    <w:rsid w:val="00BD40C8"/>
    <w:rsid w:val="00BE0B4E"/>
    <w:rsid w:val="00BE0BF2"/>
    <w:rsid w:val="00BF1424"/>
    <w:rsid w:val="00BF2967"/>
    <w:rsid w:val="00BF2A18"/>
    <w:rsid w:val="00BF79B3"/>
    <w:rsid w:val="00C00BE3"/>
    <w:rsid w:val="00C0275F"/>
    <w:rsid w:val="00C07DA2"/>
    <w:rsid w:val="00C267D8"/>
    <w:rsid w:val="00C30347"/>
    <w:rsid w:val="00C3280C"/>
    <w:rsid w:val="00C33E33"/>
    <w:rsid w:val="00C34790"/>
    <w:rsid w:val="00C354E2"/>
    <w:rsid w:val="00C40FDF"/>
    <w:rsid w:val="00C453C1"/>
    <w:rsid w:val="00C51EA3"/>
    <w:rsid w:val="00C62CFB"/>
    <w:rsid w:val="00C634FC"/>
    <w:rsid w:val="00C70C41"/>
    <w:rsid w:val="00C73CBD"/>
    <w:rsid w:val="00C756BC"/>
    <w:rsid w:val="00C75864"/>
    <w:rsid w:val="00C86621"/>
    <w:rsid w:val="00C91C48"/>
    <w:rsid w:val="00C95F49"/>
    <w:rsid w:val="00CA0AF3"/>
    <w:rsid w:val="00CB6A9B"/>
    <w:rsid w:val="00CB7B2E"/>
    <w:rsid w:val="00CC1448"/>
    <w:rsid w:val="00CC2A44"/>
    <w:rsid w:val="00CC7A64"/>
    <w:rsid w:val="00CD1601"/>
    <w:rsid w:val="00CD1CAF"/>
    <w:rsid w:val="00CD4F78"/>
    <w:rsid w:val="00CE4990"/>
    <w:rsid w:val="00D015FE"/>
    <w:rsid w:val="00D103C8"/>
    <w:rsid w:val="00D13648"/>
    <w:rsid w:val="00D327F9"/>
    <w:rsid w:val="00D3750C"/>
    <w:rsid w:val="00D37BAC"/>
    <w:rsid w:val="00D407D6"/>
    <w:rsid w:val="00D4697D"/>
    <w:rsid w:val="00D52146"/>
    <w:rsid w:val="00D605E2"/>
    <w:rsid w:val="00D67287"/>
    <w:rsid w:val="00D67A65"/>
    <w:rsid w:val="00D70729"/>
    <w:rsid w:val="00D74749"/>
    <w:rsid w:val="00D75FA9"/>
    <w:rsid w:val="00D77E22"/>
    <w:rsid w:val="00D816AB"/>
    <w:rsid w:val="00D8179C"/>
    <w:rsid w:val="00D821A1"/>
    <w:rsid w:val="00D83B6A"/>
    <w:rsid w:val="00D85C4C"/>
    <w:rsid w:val="00D94F22"/>
    <w:rsid w:val="00DA1C52"/>
    <w:rsid w:val="00DA372A"/>
    <w:rsid w:val="00DB4E69"/>
    <w:rsid w:val="00DB6F31"/>
    <w:rsid w:val="00DB7AC2"/>
    <w:rsid w:val="00DC4031"/>
    <w:rsid w:val="00DD3066"/>
    <w:rsid w:val="00DD3FD2"/>
    <w:rsid w:val="00DE02B2"/>
    <w:rsid w:val="00DE0F9C"/>
    <w:rsid w:val="00DE1499"/>
    <w:rsid w:val="00DF0175"/>
    <w:rsid w:val="00DF36E4"/>
    <w:rsid w:val="00DF5CC0"/>
    <w:rsid w:val="00E07BA3"/>
    <w:rsid w:val="00E13CDA"/>
    <w:rsid w:val="00E14DDD"/>
    <w:rsid w:val="00E32F27"/>
    <w:rsid w:val="00E3421F"/>
    <w:rsid w:val="00E4144D"/>
    <w:rsid w:val="00E46943"/>
    <w:rsid w:val="00E60ED6"/>
    <w:rsid w:val="00E67F7B"/>
    <w:rsid w:val="00E7500B"/>
    <w:rsid w:val="00E7713F"/>
    <w:rsid w:val="00E8373E"/>
    <w:rsid w:val="00E937E2"/>
    <w:rsid w:val="00EA06C3"/>
    <w:rsid w:val="00EA3595"/>
    <w:rsid w:val="00EA44D9"/>
    <w:rsid w:val="00EA571E"/>
    <w:rsid w:val="00EB2E09"/>
    <w:rsid w:val="00EB575B"/>
    <w:rsid w:val="00EC2AC7"/>
    <w:rsid w:val="00EC4994"/>
    <w:rsid w:val="00ED127A"/>
    <w:rsid w:val="00EE4483"/>
    <w:rsid w:val="00EF3BF9"/>
    <w:rsid w:val="00F049DD"/>
    <w:rsid w:val="00F230EA"/>
    <w:rsid w:val="00F34099"/>
    <w:rsid w:val="00F37E9C"/>
    <w:rsid w:val="00F42A13"/>
    <w:rsid w:val="00F62AA3"/>
    <w:rsid w:val="00F64551"/>
    <w:rsid w:val="00F7099A"/>
    <w:rsid w:val="00F70B32"/>
    <w:rsid w:val="00F77F34"/>
    <w:rsid w:val="00F840B0"/>
    <w:rsid w:val="00F87110"/>
    <w:rsid w:val="00F94B67"/>
    <w:rsid w:val="00FA008E"/>
    <w:rsid w:val="00FA5493"/>
    <w:rsid w:val="00FC70A1"/>
    <w:rsid w:val="00FD482B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23FC5E48"/>
  <w15:chartTrackingRefBased/>
  <w15:docId w15:val="{AC6EB7C8-8A1A-4D73-A970-E1238B07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9DD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5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935D6"/>
  </w:style>
  <w:style w:type="paragraph" w:styleId="a5">
    <w:name w:val="footer"/>
    <w:basedOn w:val="a"/>
    <w:link w:val="a6"/>
    <w:uiPriority w:val="99"/>
    <w:unhideWhenUsed/>
    <w:rsid w:val="009935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935D6"/>
  </w:style>
  <w:style w:type="paragraph" w:styleId="a7">
    <w:name w:val="List Paragraph"/>
    <w:basedOn w:val="a"/>
    <w:uiPriority w:val="34"/>
    <w:qFormat/>
    <w:rsid w:val="008E4FA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52D6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A52D6B"/>
    <w:rPr>
      <w:rFonts w:ascii="Tahoma" w:hAnsi="Tahoma" w:cs="Tahoma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261D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261D5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5261D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261D5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5261D5"/>
    <w:rPr>
      <w:b/>
      <w:bCs/>
      <w:sz w:val="20"/>
      <w:szCs w:val="20"/>
    </w:rPr>
  </w:style>
  <w:style w:type="paragraph" w:customStyle="1" w:styleId="xxmsolistparagraph">
    <w:name w:val="x_xmsolistparagraph"/>
    <w:basedOn w:val="a"/>
    <w:rsid w:val="00E937E2"/>
    <w:pPr>
      <w:spacing w:after="160"/>
      <w:ind w:left="720"/>
    </w:pPr>
    <w:rPr>
      <w:rFonts w:ascii="Aptos" w:hAnsi="Aptos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7C6B0D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C6B0D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0412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a\Desktop\DOC_HE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257C4-2E76-44FE-9891-71F569A8912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6066f50-a08d-486e-a7d8-826bd83a504f}" enabled="1" method="Standard" siteId="{5e4e3e1f-c501-418e-9038-e83cf466384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DOC_HEB</Template>
  <TotalTime>1</TotalTime>
  <Pages>1</Pages>
  <Words>61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 Atias</dc:creator>
  <cp:keywords/>
  <dc:description/>
  <cp:lastModifiedBy>Dvir Liberman</cp:lastModifiedBy>
  <cp:revision>5</cp:revision>
  <cp:lastPrinted>2024-07-16T13:34:00Z</cp:lastPrinted>
  <dcterms:created xsi:type="dcterms:W3CDTF">2024-07-17T13:14:00Z</dcterms:created>
  <dcterms:modified xsi:type="dcterms:W3CDTF">2024-07-22T07:48:00Z</dcterms:modified>
</cp:coreProperties>
</file>